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E8" w:rsidRPr="003E650A" w:rsidRDefault="002C4BE8" w:rsidP="00617C8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E650A">
        <w:rPr>
          <w:rFonts w:ascii="Arial" w:hAnsi="Arial" w:cs="Arial"/>
          <w:b/>
          <w:sz w:val="32"/>
          <w:szCs w:val="32"/>
          <w:u w:val="single"/>
        </w:rPr>
        <w:t>DATOS BANCARIOS PARA RECIBOS DEL COLEGIO LA QUINTA´L TEXU</w:t>
      </w:r>
    </w:p>
    <w:p w:rsidR="002C4BE8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BANCO: </w:t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SABADELL-CAM</w:t>
      </w: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SUCURSAL: </w:t>
      </w:r>
      <w:r>
        <w:rPr>
          <w:rFonts w:ascii="Arial" w:hAnsi="Arial" w:cs="Arial"/>
          <w:b/>
          <w:sz w:val="20"/>
          <w:szCs w:val="20"/>
        </w:rPr>
        <w:tab/>
      </w:r>
    </w:p>
    <w:p w:rsidR="002C4BE8" w:rsidRPr="00592CA8" w:rsidRDefault="002C4BE8" w:rsidP="00E940AB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NÚMERO DE CUENTA (20 DÍGITOS):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ES86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0081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1330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1200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0101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4412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BSABESBB</w:t>
      </w: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 xml:space="preserve">TITULAR/ES: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Serafín Azorín Zornoza</w:t>
      </w:r>
    </w:p>
    <w:p w:rsidR="002C4BE8" w:rsidRPr="00816816" w:rsidRDefault="002C4BE8" w:rsidP="00AE3D01">
      <w:pPr>
        <w:jc w:val="both"/>
        <w:rPr>
          <w:rFonts w:ascii="Arial" w:hAnsi="Arial" w:cs="Arial"/>
          <w:sz w:val="20"/>
          <w:szCs w:val="20"/>
        </w:rPr>
      </w:pP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CORREO ELECTRÓNICO:</w:t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sefi@intaii.com</w:t>
      </w: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TELÉFONO DE CONTACTO:</w:t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630593449</w:t>
      </w: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DIRECCIÓN:</w:t>
      </w:r>
      <w:r>
        <w:rPr>
          <w:rFonts w:ascii="Arial" w:hAnsi="Arial" w:cs="Arial"/>
          <w:b/>
          <w:sz w:val="20"/>
          <w:szCs w:val="20"/>
        </w:rPr>
        <w:tab/>
      </w:r>
    </w:p>
    <w:p w:rsidR="002C4BE8" w:rsidRPr="00E940AB" w:rsidRDefault="002C4BE8" w:rsidP="00E940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NOMBRE DEL NIÑO O DE LA NIÑA:</w:t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Álvaro y Pablo Azorín Ortuño</w:t>
      </w:r>
    </w:p>
    <w:p w:rsidR="002C4BE8" w:rsidRPr="00E940AB" w:rsidRDefault="002C4BE8" w:rsidP="003E650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40AB">
        <w:rPr>
          <w:rFonts w:ascii="Arial" w:hAnsi="Arial" w:cs="Arial"/>
          <w:b/>
          <w:sz w:val="20"/>
          <w:szCs w:val="20"/>
        </w:rPr>
        <w:t>FECHA DE NACIMIENTO:</w:t>
      </w:r>
      <w:r>
        <w:rPr>
          <w:rFonts w:ascii="Arial" w:hAnsi="Arial" w:cs="Arial"/>
          <w:b/>
          <w:sz w:val="20"/>
          <w:szCs w:val="20"/>
        </w:rPr>
        <w:tab/>
      </w:r>
      <w:r w:rsidRPr="00592CA8">
        <w:rPr>
          <w:rFonts w:ascii="Arial" w:hAnsi="Arial" w:cs="Arial"/>
          <w:b/>
          <w:color w:val="FF0000"/>
          <w:sz w:val="20"/>
          <w:szCs w:val="20"/>
        </w:rPr>
        <w:t>01.06.2007 (Álvaro)</w:t>
      </w:r>
      <w:r w:rsidRPr="00592CA8">
        <w:rPr>
          <w:rFonts w:ascii="Arial" w:hAnsi="Arial" w:cs="Arial"/>
          <w:b/>
          <w:color w:val="FF0000"/>
          <w:sz w:val="20"/>
          <w:szCs w:val="20"/>
        </w:rPr>
        <w:tab/>
        <w:t>09.04.2009 (Pablo)</w:t>
      </w:r>
    </w:p>
    <w:p w:rsidR="002C4BE8" w:rsidRDefault="002C4BE8" w:rsidP="003E650A">
      <w:pPr>
        <w:spacing w:after="120"/>
        <w:jc w:val="both"/>
        <w:rPr>
          <w:rFonts w:ascii="Arial" w:hAnsi="Arial" w:cs="Arial"/>
        </w:rPr>
      </w:pPr>
    </w:p>
    <w:p w:rsidR="002C4BE8" w:rsidRDefault="002C4BE8" w:rsidP="00592CA8">
      <w:pPr>
        <w:spacing w:after="120"/>
        <w:jc w:val="both"/>
        <w:rPr>
          <w:rFonts w:ascii="Arial" w:hAnsi="Arial" w:cs="Arial"/>
        </w:rPr>
      </w:pPr>
      <w:r w:rsidRPr="00617C8A">
        <w:rPr>
          <w:rFonts w:ascii="Arial" w:hAnsi="Arial" w:cs="Arial"/>
        </w:rPr>
        <w:t xml:space="preserve">Autorizo al Colegio </w:t>
      </w:r>
      <w:r>
        <w:rPr>
          <w:rFonts w:ascii="Arial" w:hAnsi="Arial" w:cs="Arial"/>
          <w:b/>
        </w:rPr>
        <w:t>La Quinta´l</w:t>
      </w:r>
      <w:r w:rsidRPr="00FC4148">
        <w:rPr>
          <w:rFonts w:ascii="Arial" w:hAnsi="Arial" w:cs="Arial"/>
          <w:b/>
        </w:rPr>
        <w:t xml:space="preserve"> Texu Sdad. Coop. Asturiana de iniciativa social, CIF F74353194</w:t>
      </w:r>
      <w:r w:rsidRPr="00617C8A">
        <w:rPr>
          <w:rFonts w:ascii="Arial" w:hAnsi="Arial" w:cs="Arial"/>
        </w:rPr>
        <w:t>. a domiciliar los recibos correspondientes a las</w:t>
      </w:r>
      <w:r>
        <w:rPr>
          <w:rFonts w:ascii="Arial" w:hAnsi="Arial" w:cs="Arial"/>
        </w:rPr>
        <w:t xml:space="preserve"> </w:t>
      </w:r>
      <w:r w:rsidRPr="00617C8A">
        <w:rPr>
          <w:rFonts w:ascii="Arial" w:hAnsi="Arial" w:cs="Arial"/>
        </w:rPr>
        <w:t>mensualidades por la prestación de los servicios contratados.</w:t>
      </w:r>
    </w:p>
    <w:p w:rsidR="002C4BE8" w:rsidRDefault="002C4BE8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  <w:r>
        <w:rPr>
          <w:rFonts w:ascii="Arial" w:hAnsi="Arial" w:cs="Arial"/>
        </w:rPr>
        <w:tab/>
      </w:r>
      <w:r w:rsidRPr="00C03C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53.25pt">
            <v:imagedata r:id="rId6" o:title=""/>
          </v:shape>
        </w:pict>
      </w:r>
    </w:p>
    <w:p w:rsidR="002C4BE8" w:rsidRDefault="002C4BE8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Apellidos: </w:t>
      </w:r>
      <w:r>
        <w:rPr>
          <w:rFonts w:ascii="Arial" w:hAnsi="Arial" w:cs="Arial"/>
        </w:rPr>
        <w:tab/>
        <w:t>Serafín Azorín Zornoza</w:t>
      </w:r>
    </w:p>
    <w:p w:rsidR="002C4BE8" w:rsidRDefault="002C4BE8" w:rsidP="008F7210">
      <w:pPr>
        <w:spacing w:after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DNI: </w:t>
      </w:r>
      <w:r>
        <w:rPr>
          <w:rFonts w:ascii="Arial" w:hAnsi="Arial" w:cs="Arial"/>
        </w:rPr>
        <w:tab/>
        <w:t>29.072.277-R</w:t>
      </w:r>
    </w:p>
    <w:p w:rsidR="002C4BE8" w:rsidRPr="00617C8A" w:rsidRDefault="002C4BE8" w:rsidP="00816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C8A">
        <w:rPr>
          <w:rFonts w:ascii="Arial" w:hAnsi="Arial" w:cs="Arial"/>
          <w:sz w:val="16"/>
          <w:szCs w:val="16"/>
        </w:rPr>
        <w:t>De conformidad con lo establecido en la Ley 15/1999, de 13 de diciembre, de Protección de Datos de Carácter Personal, le informamos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>de que todos los datos facilitados serán incorporados a un fichero cuya titularidad corresp</w:t>
      </w:r>
      <w:r>
        <w:rPr>
          <w:rFonts w:ascii="Arial" w:hAnsi="Arial" w:cs="Arial"/>
          <w:sz w:val="16"/>
          <w:szCs w:val="16"/>
        </w:rPr>
        <w:t>onde a Colegio La Quinta´l Texu Sdad. Coop. Asturiana de iniciativa social con CIF F74353194</w:t>
      </w:r>
      <w:r w:rsidRPr="00617C8A">
        <w:rPr>
          <w:rFonts w:ascii="Arial" w:hAnsi="Arial" w:cs="Arial"/>
          <w:sz w:val="16"/>
          <w:szCs w:val="16"/>
        </w:rPr>
        <w:t xml:space="preserve"> y domicilio social</w:t>
      </w:r>
      <w:r>
        <w:rPr>
          <w:rFonts w:ascii="Arial" w:hAnsi="Arial" w:cs="Arial"/>
          <w:sz w:val="16"/>
          <w:szCs w:val="16"/>
        </w:rPr>
        <w:t xml:space="preserve"> en La Pedrera 38, 33194-Oviedo</w:t>
      </w:r>
      <w:r w:rsidRPr="00617C8A">
        <w:rPr>
          <w:rFonts w:ascii="Arial" w:hAnsi="Arial" w:cs="Arial"/>
          <w:sz w:val="16"/>
          <w:szCs w:val="16"/>
        </w:rPr>
        <w:t>. Los datos recogidos se utilizarán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>para incorporarlos a nuestra base de datos. Podrá ejercer gratuitamente su derecho de acceso, rectificación, cancelación y oposición al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>tratamiento de sus datos personales, en los términos y condiciones previstos en la normativa vigente, mediante comunicación escrita o</w:t>
      </w:r>
      <w:r>
        <w:rPr>
          <w:rFonts w:ascii="Arial" w:hAnsi="Arial" w:cs="Arial"/>
          <w:sz w:val="16"/>
          <w:szCs w:val="16"/>
        </w:rPr>
        <w:t xml:space="preserve"> </w:t>
      </w:r>
      <w:r w:rsidRPr="00617C8A">
        <w:rPr>
          <w:rFonts w:ascii="Arial" w:hAnsi="Arial" w:cs="Arial"/>
          <w:sz w:val="16"/>
          <w:szCs w:val="16"/>
        </w:rPr>
        <w:t xml:space="preserve">correo electrónico a Colegio </w:t>
      </w:r>
      <w:r>
        <w:rPr>
          <w:rFonts w:ascii="Arial" w:hAnsi="Arial" w:cs="Arial"/>
          <w:sz w:val="16"/>
          <w:szCs w:val="16"/>
        </w:rPr>
        <w:t>La Quinta´l Texu Sdad. Coop. Asturiana de iniciativa social, info@colegiolaquintaltexu.org.</w:t>
      </w:r>
    </w:p>
    <w:sectPr w:rsidR="002C4BE8" w:rsidRPr="00617C8A" w:rsidSect="00592CA8">
      <w:headerReference w:type="default" r:id="rId7"/>
      <w:footerReference w:type="default" r:id="rId8"/>
      <w:pgSz w:w="16838" w:h="11906" w:orient="landscape"/>
      <w:pgMar w:top="144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E8" w:rsidRDefault="002C4BE8" w:rsidP="00E940AB">
      <w:pPr>
        <w:spacing w:after="0" w:line="240" w:lineRule="auto"/>
      </w:pPr>
      <w:r>
        <w:separator/>
      </w:r>
    </w:p>
  </w:endnote>
  <w:endnote w:type="continuationSeparator" w:id="0">
    <w:p w:rsidR="002C4BE8" w:rsidRDefault="002C4BE8" w:rsidP="00E9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BE8" w:rsidRPr="00E940AB" w:rsidRDefault="002C4BE8" w:rsidP="00E940AB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E940AB">
      <w:rPr>
        <w:rFonts w:ascii="Arial" w:hAnsi="Arial" w:cs="Arial"/>
        <w:i/>
        <w:sz w:val="16"/>
        <w:szCs w:val="16"/>
      </w:rPr>
      <w:t>Colegio La Quinta´l Texu</w:t>
    </w:r>
  </w:p>
  <w:p w:rsidR="002C4BE8" w:rsidRPr="00E940AB" w:rsidRDefault="002C4BE8" w:rsidP="00E940AB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E940AB">
      <w:rPr>
        <w:rFonts w:ascii="Arial" w:hAnsi="Arial" w:cs="Arial"/>
        <w:i/>
        <w:sz w:val="16"/>
        <w:szCs w:val="16"/>
      </w:rPr>
      <w:t>La Pedrera 38, 33194-Oviedo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E8" w:rsidRDefault="002C4BE8" w:rsidP="00E940AB">
      <w:pPr>
        <w:spacing w:after="0" w:line="240" w:lineRule="auto"/>
      </w:pPr>
      <w:r>
        <w:separator/>
      </w:r>
    </w:p>
  </w:footnote>
  <w:footnote w:type="continuationSeparator" w:id="0">
    <w:p w:rsidR="002C4BE8" w:rsidRDefault="002C4BE8" w:rsidP="00E9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BE8" w:rsidRPr="00E940AB" w:rsidRDefault="002C4BE8" w:rsidP="00E940AB">
    <w:pPr>
      <w:pBdr>
        <w:bottom w:val="single" w:sz="4" w:space="1" w:color="auto"/>
      </w:pBdr>
      <w:jc w:val="right"/>
      <w:rPr>
        <w:rFonts w:ascii="Arial" w:hAnsi="Arial" w:cs="Arial"/>
        <w:i/>
        <w:sz w:val="24"/>
        <w:szCs w:val="24"/>
      </w:rPr>
    </w:pPr>
    <w:r w:rsidRPr="00E940AB">
      <w:rPr>
        <w:rFonts w:ascii="Arial" w:hAnsi="Arial" w:cs="Arial"/>
        <w:i/>
        <w:sz w:val="24"/>
        <w:szCs w:val="24"/>
      </w:rPr>
      <w:t>DOMICILIACIÓN BANCARIA</w:t>
    </w:r>
  </w:p>
  <w:p w:rsidR="002C4BE8" w:rsidRDefault="002C4B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D01"/>
    <w:rsid w:val="00141111"/>
    <w:rsid w:val="002C4BE8"/>
    <w:rsid w:val="003E650A"/>
    <w:rsid w:val="00505488"/>
    <w:rsid w:val="00592CA8"/>
    <w:rsid w:val="00617C8A"/>
    <w:rsid w:val="00816816"/>
    <w:rsid w:val="008F7210"/>
    <w:rsid w:val="00917BE9"/>
    <w:rsid w:val="009E1C6D"/>
    <w:rsid w:val="009E4EF4"/>
    <w:rsid w:val="00A57CA9"/>
    <w:rsid w:val="00AE3D01"/>
    <w:rsid w:val="00B929D6"/>
    <w:rsid w:val="00C03C76"/>
    <w:rsid w:val="00E904A6"/>
    <w:rsid w:val="00E940AB"/>
    <w:rsid w:val="00F12385"/>
    <w:rsid w:val="00FC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40A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9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40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228</Words>
  <Characters>1255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BANCARIOS PARA RECIBOS DEL COLEGIO LA QUINTA´L TEXU</dc:title>
  <dc:subject/>
  <dc:creator>.</dc:creator>
  <cp:keywords/>
  <dc:description/>
  <cp:lastModifiedBy>Portatil</cp:lastModifiedBy>
  <cp:revision>3</cp:revision>
  <dcterms:created xsi:type="dcterms:W3CDTF">2014-09-08T07:21:00Z</dcterms:created>
  <dcterms:modified xsi:type="dcterms:W3CDTF">2014-09-08T07:30:00Z</dcterms:modified>
</cp:coreProperties>
</file>