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BC" w:rsidRPr="00DA2260" w:rsidRDefault="006926BC" w:rsidP="00DA2260">
      <w:pPr>
        <w:pStyle w:val="Heading2"/>
        <w:jc w:val="both"/>
        <w:rPr>
          <w:rFonts w:ascii="Century Gothic" w:hAnsi="Century Gothic"/>
          <w:color w:val="404040"/>
        </w:rPr>
      </w:pPr>
      <w:r w:rsidRPr="00DA2260">
        <w:rPr>
          <w:rFonts w:ascii="Century Gothic" w:hAnsi="Century Gothic"/>
          <w:color w:val="404040"/>
        </w:rPr>
        <w:t xml:space="preserve">Autorización para </w:t>
      </w:r>
      <w:r>
        <w:rPr>
          <w:rFonts w:ascii="Century Gothic" w:hAnsi="Century Gothic"/>
          <w:color w:val="404040"/>
        </w:rPr>
        <w:t>el uso</w:t>
      </w:r>
      <w:r w:rsidRPr="00DA2260">
        <w:rPr>
          <w:rFonts w:ascii="Century Gothic" w:hAnsi="Century Gothic"/>
          <w:color w:val="404040"/>
        </w:rPr>
        <w:t xml:space="preserve"> de imágenes de los alumnos por el Colegio La Quinta’l Texu</w:t>
      </w:r>
      <w:bookmarkStart w:id="0" w:name="_GoBack"/>
      <w:bookmarkEnd w:id="0"/>
    </w:p>
    <w:p w:rsidR="006926BC" w:rsidRPr="008E0534" w:rsidRDefault="006926BC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El derecho a la propia imagen está reconocido </w:t>
      </w:r>
      <w:r>
        <w:rPr>
          <w:rFonts w:ascii="Century Gothic" w:hAnsi="Century Gothic" w:cs="TimesNewRomanPS-ItalicMT"/>
          <w:iCs/>
          <w:sz w:val="21"/>
          <w:szCs w:val="21"/>
        </w:rPr>
        <w:t>en e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l </w:t>
      </w:r>
      <w:r w:rsidRPr="008E0534">
        <w:rPr>
          <w:rFonts w:ascii="Century Gothic" w:hAnsi="Century Gothic" w:cs="TimesNewRomanPS-BoldItalicMT"/>
          <w:bCs/>
          <w:iCs/>
          <w:sz w:val="21"/>
          <w:szCs w:val="21"/>
        </w:rPr>
        <w:t>artículo 18 de la Constitución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 y regulado por la </w:t>
      </w:r>
      <w:r w:rsidRPr="008E0534">
        <w:rPr>
          <w:rFonts w:ascii="Century Gothic" w:hAnsi="Century Gothic" w:cs="TimesNewRomanPS-BoldItalicMT"/>
          <w:bCs/>
          <w:iCs/>
          <w:sz w:val="21"/>
          <w:szCs w:val="21"/>
        </w:rPr>
        <w:t>Ley 1/1982, de 5 de mayo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, sobre el derecho al honor, a la intimidad personal y familiar y a la propia imagen y la </w:t>
      </w:r>
      <w:r w:rsidRPr="008E0534">
        <w:rPr>
          <w:rFonts w:ascii="Century Gothic" w:hAnsi="Century Gothic" w:cs="TimesNewRomanPS-BoldItalicMT"/>
          <w:bCs/>
          <w:iCs/>
          <w:sz w:val="21"/>
          <w:szCs w:val="21"/>
        </w:rPr>
        <w:t>Ley 15/1999, de 13 de Diciembre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>, sobre la Protección de Datos de Carácter Personal.</w:t>
      </w:r>
    </w:p>
    <w:p w:rsidR="006926BC" w:rsidRPr="00DA2260" w:rsidRDefault="006926BC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1"/>
        </w:rPr>
        <w:t>Siguiendo lo estipulado en los artículos 4.1 y 6.1 de dicha ley, l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a dirección de este centro pide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el consentimiento a los padres o tutores legales de los alumnos para almacenar y publicar las imágenes en las cuales aparezcan estos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, individualmente o en grupo, en las diferentes actividades realizadas en el colegio y fuera del mismo, dentro de la jornada habitual y en actividades extraescolares,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con dos finalidades:</w:t>
      </w:r>
    </w:p>
    <w:p w:rsidR="006926BC" w:rsidRPr="00DA2260" w:rsidRDefault="006926BC" w:rsidP="00DA2260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BoldItalicMT"/>
          <w:b/>
          <w:bCs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BoldItalicMT"/>
          <w:b/>
          <w:bCs/>
          <w:iCs/>
          <w:sz w:val="21"/>
          <w:szCs w:val="21"/>
        </w:rPr>
        <w:t>pedagógic</w:t>
      </w:r>
      <w:r>
        <w:rPr>
          <w:rFonts w:ascii="Century Gothic" w:hAnsi="Century Gothic" w:cs="TimesNewRomanPS-BoldItalicMT"/>
          <w:b/>
          <w:bCs/>
          <w:iCs/>
          <w:sz w:val="21"/>
          <w:szCs w:val="21"/>
        </w:rPr>
        <w:t>a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como parte de los materiales didácticos que puedan elaborarse, y cuyo único ámbito de difusión es el colegio y sus integrantes (alumnos, padres y profesores).</w:t>
      </w:r>
    </w:p>
    <w:p w:rsidR="006926BC" w:rsidRPr="00DA2260" w:rsidRDefault="006926BC" w:rsidP="00DA2260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b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ItalicMT"/>
          <w:b/>
          <w:iCs/>
          <w:sz w:val="21"/>
          <w:szCs w:val="21"/>
        </w:rPr>
        <w:t>promocional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como parte de carteles, folletos, álbumes de fotos públicos o cualquier otro formato físico o electrónico que contribuya a la difusión de las actividades del colegio.</w:t>
      </w:r>
    </w:p>
    <w:p w:rsidR="006926BC" w:rsidRPr="00DA2260" w:rsidRDefault="006926BC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1"/>
        </w:rPr>
        <w:t xml:space="preserve">Os agradecemos que cubráis el siguiente formulario, indicando si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autorizáis ambos usos, uno de ellos o ninguno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marcando las casillas correspondientes y firmándolo, entendiendo que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podéis revocar total o parcialmente este consentimiento en cualquier momento</w:t>
      </w:r>
      <w:r>
        <w:rPr>
          <w:rFonts w:ascii="Century Gothic" w:hAnsi="Century Gothic" w:cs="TimesNewRomanPS-ItalicMT"/>
          <w:iCs/>
          <w:sz w:val="21"/>
          <w:szCs w:val="21"/>
        </w:rPr>
        <w:t>, así como ejercer vuestro derecho de acceso, rectificación, cancelación y oposición al tratamiento de la información almacenada comunicándolo por escrito a la dirección del centro.</w:t>
      </w:r>
    </w:p>
    <w:p w:rsidR="006926BC" w:rsidRDefault="006926BC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Don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Serafín Azorín Zornoza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con DNI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29.072.277-R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como padre del alumno </w:t>
      </w:r>
      <w:r>
        <w:rPr>
          <w:rFonts w:ascii="Century Gothic" w:hAnsi="Century Gothic" w:cs="TimesNewRomanPS-ItalicMT"/>
          <w:iCs/>
          <w:color w:val="FF0000"/>
          <w:sz w:val="21"/>
          <w:szCs w:val="21"/>
        </w:rPr>
        <w:t>Pablo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 xml:space="preserve"> Azorín Ortuño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autorizo al </w:t>
      </w:r>
      <w:r>
        <w:rPr>
          <w:rFonts w:ascii="Century Gothic" w:hAnsi="Century Gothic" w:cs="TimesNewRomanPS-ItalicMT"/>
          <w:iCs/>
          <w:sz w:val="21"/>
          <w:szCs w:val="21"/>
        </w:rPr>
        <w:t>colegio La Quinta’l Texu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a </w:t>
      </w:r>
      <w:r>
        <w:rPr>
          <w:rFonts w:ascii="Century Gothic" w:hAnsi="Century Gothic" w:cs="TimesNewRomanPS-ItalicMT"/>
          <w:iCs/>
          <w:sz w:val="21"/>
          <w:szCs w:val="21"/>
        </w:rPr>
        <w:t>utilizar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las imágenes </w:t>
      </w:r>
      <w:r>
        <w:rPr>
          <w:rFonts w:ascii="Century Gothic" w:hAnsi="Century Gothic" w:cs="TimesNewRomanPS-ItalicMT"/>
          <w:iCs/>
          <w:sz w:val="21"/>
          <w:szCs w:val="21"/>
        </w:rPr>
        <w:t>obtenidas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en actividades lectivas, complementarias y extraescolares organizadas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>por el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centro docente, según lo expuesto arriba, con carácter:</w:t>
      </w:r>
    </w:p>
    <w:p w:rsidR="006926BC" w:rsidRDefault="006926BC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0"/>
        </w:rPr>
        <w:sym w:font="Wingdings" w:char="F078"/>
      </w:r>
      <w:r>
        <w:rPr>
          <w:rFonts w:ascii="Century Gothic" w:hAnsi="Century Gothic" w:cs="TimesNewRomanPS-ItalicMT"/>
          <w:iCs/>
          <w:sz w:val="21"/>
          <w:szCs w:val="21"/>
        </w:rPr>
        <w:t xml:space="preserve"> pedagógico</w:t>
      </w:r>
    </w:p>
    <w:p w:rsidR="006926BC" w:rsidRDefault="006926BC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0"/>
        </w:rPr>
        <w:sym w:font="Wingdings" w:char="F078"/>
      </w:r>
      <w:r>
        <w:rPr>
          <w:rFonts w:ascii="Century Gothic" w:hAnsi="Century Gothic" w:cs="TimesNewRomanPS-ItalicMT"/>
          <w:iCs/>
          <w:sz w:val="21"/>
          <w:szCs w:val="21"/>
        </w:rPr>
        <w:t xml:space="preserve"> promocional</w:t>
      </w:r>
    </w:p>
    <w:p w:rsidR="006926BC" w:rsidRPr="00F44DF4" w:rsidRDefault="006926BC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0"/>
        </w:rPr>
        <w:sym w:font="Wingdings" w:char="F06F"/>
      </w:r>
      <w:r>
        <w:rPr>
          <w:rFonts w:ascii="Century Gothic" w:hAnsi="Century Gothic" w:cs="TimesNewRomanPS-ItalicMT"/>
          <w:iCs/>
          <w:sz w:val="21"/>
          <w:szCs w:val="21"/>
        </w:rPr>
        <w:t xml:space="preserve"> ninguno</w:t>
      </w:r>
    </w:p>
    <w:p w:rsidR="006926BC" w:rsidRDefault="006926BC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En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Oviedo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 a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08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de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septiembre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de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2014</w:t>
      </w:r>
    </w:p>
    <w:p w:rsidR="006926BC" w:rsidRPr="00DA2260" w:rsidRDefault="006926BC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C03C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53.25pt">
            <v:imagedata r:id="rId7" o:title=""/>
          </v:shape>
        </w:pict>
      </w:r>
    </w:p>
    <w:p w:rsidR="006926BC" w:rsidRPr="00DA2260" w:rsidRDefault="006926BC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DA2260">
        <w:rPr>
          <w:rFonts w:ascii="Century Gothic" w:hAnsi="Century Gothic" w:cs="TimesNewRomanPS-ItalicMT"/>
          <w:iCs/>
          <w:sz w:val="21"/>
          <w:szCs w:val="21"/>
        </w:rPr>
        <w:t>FIRMADO:</w:t>
      </w:r>
      <w:r>
        <w:rPr>
          <w:rFonts w:ascii="Century Gothic" w:hAnsi="Century Gothic" w:cs="TimesNewRomanPS-ItalicMT"/>
          <w:iCs/>
          <w:sz w:val="21"/>
          <w:szCs w:val="21"/>
        </w:rPr>
        <w:tab/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Serafín Azorín Zornoza</w:t>
      </w:r>
    </w:p>
    <w:p w:rsidR="006926BC" w:rsidRPr="008E0534" w:rsidRDefault="006926BC" w:rsidP="00DA2260">
      <w:pPr>
        <w:pStyle w:val="Standard"/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1"/>
        </w:rPr>
        <w:t>(Padre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tutor legal)</w:t>
      </w:r>
    </w:p>
    <w:sectPr w:rsidR="006926BC" w:rsidRPr="008E0534" w:rsidSect="0087549E">
      <w:pgSz w:w="11905" w:h="16837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BC" w:rsidRDefault="006926BC">
      <w:r>
        <w:separator/>
      </w:r>
    </w:p>
  </w:endnote>
  <w:endnote w:type="continuationSeparator" w:id="0">
    <w:p w:rsidR="006926BC" w:rsidRDefault="0069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BC" w:rsidRDefault="006926BC">
      <w:r>
        <w:rPr>
          <w:color w:val="000000"/>
        </w:rPr>
        <w:separator/>
      </w:r>
    </w:p>
  </w:footnote>
  <w:footnote w:type="continuationSeparator" w:id="0">
    <w:p w:rsidR="006926BC" w:rsidRDefault="00692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E85"/>
    <w:multiLevelType w:val="hybridMultilevel"/>
    <w:tmpl w:val="5A76E2A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DFE"/>
    <w:rsid w:val="00042D86"/>
    <w:rsid w:val="0006084D"/>
    <w:rsid w:val="00235162"/>
    <w:rsid w:val="00491728"/>
    <w:rsid w:val="004E3E25"/>
    <w:rsid w:val="004F2605"/>
    <w:rsid w:val="005D792C"/>
    <w:rsid w:val="006926BC"/>
    <w:rsid w:val="0087549E"/>
    <w:rsid w:val="008B4346"/>
    <w:rsid w:val="008C6AE0"/>
    <w:rsid w:val="008E0534"/>
    <w:rsid w:val="008E703A"/>
    <w:rsid w:val="009E7DFE"/>
    <w:rsid w:val="00AA31CE"/>
    <w:rsid w:val="00C03C76"/>
    <w:rsid w:val="00CF5304"/>
    <w:rsid w:val="00D36AA4"/>
    <w:rsid w:val="00DA2260"/>
    <w:rsid w:val="00E11977"/>
    <w:rsid w:val="00E74F3F"/>
    <w:rsid w:val="00F44DF4"/>
    <w:rsid w:val="00F8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Tahoma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B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2260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A2260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tandard">
    <w:name w:val="Standard"/>
    <w:uiPriority w:val="99"/>
    <w:rsid w:val="00F806B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F806B0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F806B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Textbody"/>
    <w:uiPriority w:val="99"/>
    <w:rsid w:val="00F806B0"/>
  </w:style>
  <w:style w:type="paragraph" w:styleId="Caption">
    <w:name w:val="caption"/>
    <w:basedOn w:val="Standard"/>
    <w:uiPriority w:val="99"/>
    <w:qFormat/>
    <w:rsid w:val="00F806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806B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309</Words>
  <Characters>1704</Characters>
  <Application>Microsoft Office Outlook</Application>
  <DocSecurity>0</DocSecurity>
  <Lines>0</Lines>
  <Paragraphs>0</Paragraphs>
  <ScaleCrop>false</ScaleCrop>
  <Company>Everis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el uso de imágenes de los alumnos por el Colegio La Quinta’l Texu</dc:title>
  <dc:subject/>
  <dc:creator>Pedro Jiménez</dc:creator>
  <cp:keywords/>
  <dc:description/>
  <cp:lastModifiedBy>Portatil</cp:lastModifiedBy>
  <cp:revision>3</cp:revision>
  <dcterms:created xsi:type="dcterms:W3CDTF">2014-09-08T07:37:00Z</dcterms:created>
  <dcterms:modified xsi:type="dcterms:W3CDTF">2014-09-08T07:37:00Z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